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3C" w:rsidRPr="005A7133" w:rsidRDefault="00B7363C" w:rsidP="00002E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B7363C" w:rsidRPr="005A7133" w:rsidRDefault="00B7363C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ПОПКОВСКОГО СЕЛЬСКОГО</w:t>
      </w:r>
      <w:r w:rsidRPr="005A7133">
        <w:rPr>
          <w:rFonts w:ascii="Times New Roman" w:hAnsi="Times New Roman"/>
          <w:b/>
          <w:sz w:val="28"/>
          <w:szCs w:val="28"/>
          <w:lang w:eastAsia="ru-RU"/>
        </w:rPr>
        <w:t xml:space="preserve"> ПОСЕЛЕНИЯ</w:t>
      </w:r>
    </w:p>
    <w:p w:rsidR="00B7363C" w:rsidRPr="005A7133" w:rsidRDefault="00B7363C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КОТОВСКОГО </w:t>
      </w:r>
      <w:r w:rsidRPr="005A7133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</w:t>
      </w:r>
    </w:p>
    <w:p w:rsidR="00B7363C" w:rsidRPr="005A7133" w:rsidRDefault="00B7363C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 w:rsidR="00B7363C" w:rsidRPr="005A7133" w:rsidRDefault="00B7363C" w:rsidP="00002E02">
      <w:pPr>
        <w:keepNext/>
        <w:spacing w:before="240" w:after="60" w:line="240" w:lineRule="auto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z-index:251658240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" strokeweight="4.5pt">
            <v:stroke linestyle="thinThick"/>
          </v:line>
        </w:pict>
      </w:r>
    </w:p>
    <w:p w:rsidR="00B7363C" w:rsidRPr="005A7133" w:rsidRDefault="00B7363C" w:rsidP="00002E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7363C" w:rsidRPr="005A7133" w:rsidRDefault="00B7363C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B7363C" w:rsidRPr="005A7133" w:rsidRDefault="00B7363C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7363C" w:rsidRPr="005A7133" w:rsidRDefault="00B7363C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29 мая 2020 года  №  50</w:t>
      </w:r>
    </w:p>
    <w:p w:rsidR="00B7363C" w:rsidRPr="00372930" w:rsidRDefault="00B7363C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363C" w:rsidRPr="00372930" w:rsidRDefault="00B7363C" w:rsidP="006256DA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4"/>
          <w:szCs w:val="24"/>
        </w:rPr>
      </w:pPr>
    </w:p>
    <w:p w:rsidR="00B7363C" w:rsidRPr="005A7133" w:rsidRDefault="00B7363C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</w:p>
    <w:p w:rsidR="00B7363C" w:rsidRPr="005A7133" w:rsidRDefault="00B7363C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 9 от 03.02.2020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года </w:t>
      </w:r>
    </w:p>
    <w:p w:rsidR="00B7363C" w:rsidRDefault="00B7363C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№ 67</w:t>
      </w:r>
    </w:p>
    <w:p w:rsidR="00B7363C" w:rsidRPr="005A7133" w:rsidRDefault="00B7363C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29.07.2016 года </w:t>
      </w:r>
      <w:r w:rsidRPr="009C3792">
        <w:rPr>
          <w:rFonts w:ascii="Times New Roman" w:hAnsi="Times New Roman" w:cs="Times New Roman"/>
          <w:sz w:val="28"/>
          <w:szCs w:val="28"/>
        </w:rPr>
        <w:t>"</w:t>
      </w:r>
      <w:r w:rsidRPr="005A7133">
        <w:rPr>
          <w:rFonts w:ascii="Times New Roman" w:hAnsi="Times New Roman" w:cs="Times New Roman"/>
          <w:bCs/>
          <w:sz w:val="28"/>
          <w:szCs w:val="28"/>
        </w:rPr>
        <w:t>О возложении полномочий по определению поставщиков</w:t>
      </w:r>
    </w:p>
    <w:p w:rsidR="00B7363C" w:rsidRPr="005A7133" w:rsidRDefault="00B7363C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</w:t>
      </w:r>
    </w:p>
    <w:p w:rsidR="00B7363C" w:rsidRPr="005A7133" w:rsidRDefault="00B7363C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Попковского сельского поселения Котовского</w:t>
      </w:r>
    </w:p>
    <w:p w:rsidR="00B7363C" w:rsidRPr="005A7133" w:rsidRDefault="00B7363C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муниципального района Волгоградской области</w:t>
      </w:r>
      <w:r w:rsidRPr="005A7133">
        <w:rPr>
          <w:rFonts w:ascii="Times New Roman" w:hAnsi="Times New Roman" w:cs="Times New Roman"/>
          <w:sz w:val="28"/>
          <w:szCs w:val="28"/>
        </w:rPr>
        <w:t>"</w:t>
      </w:r>
    </w:p>
    <w:p w:rsidR="00B7363C" w:rsidRPr="005A7133" w:rsidRDefault="00B7363C" w:rsidP="006256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63C" w:rsidRPr="005A7133" w:rsidRDefault="00B7363C" w:rsidP="009C379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7" w:history="1">
        <w:r w:rsidRPr="005A7133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Pr="005A7133">
        <w:rPr>
          <w:rFonts w:ascii="Times New Roman" w:hAnsi="Times New Roman" w:cs="Times New Roman"/>
          <w:sz w:val="28"/>
          <w:szCs w:val="28"/>
        </w:rPr>
        <w:t xml:space="preserve">4 Федерального закона от 05.04.2013 № 44-ФЗ "О контрактной системе в сфере закупок товаров, работ, услуг для обеспечения государственных и муниципальных нужд" </w:t>
      </w:r>
      <w:r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B7363C" w:rsidRPr="005A7133" w:rsidRDefault="00B7363C" w:rsidP="009C37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1. Внест</w:t>
      </w:r>
      <w:r>
        <w:rPr>
          <w:rFonts w:ascii="Times New Roman" w:hAnsi="Times New Roman"/>
          <w:sz w:val="28"/>
          <w:szCs w:val="28"/>
        </w:rPr>
        <w:t xml:space="preserve">и в постановление администрации Попковского сельского </w:t>
      </w:r>
      <w:r>
        <w:rPr>
          <w:rFonts w:ascii="Times New Roman" w:hAnsi="Times New Roman"/>
          <w:bCs/>
          <w:sz w:val="28"/>
          <w:szCs w:val="28"/>
        </w:rPr>
        <w:t>поселения Котовского</w:t>
      </w:r>
      <w:r w:rsidRPr="005A7133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от 03.02.2020 года № 9</w:t>
      </w:r>
      <w:r w:rsidRPr="009C3792">
        <w:rPr>
          <w:rFonts w:ascii="Times New Roman" w:hAnsi="Times New Roman"/>
          <w:sz w:val="28"/>
          <w:szCs w:val="28"/>
        </w:rPr>
        <w:t xml:space="preserve"> О внесении</w:t>
      </w:r>
      <w:r>
        <w:rPr>
          <w:rFonts w:ascii="Times New Roman" w:hAnsi="Times New Roman"/>
          <w:sz w:val="28"/>
          <w:szCs w:val="28"/>
        </w:rPr>
        <w:t xml:space="preserve"> изменений в постановление № 67 от 29.07.2016 года</w:t>
      </w:r>
      <w:r w:rsidRPr="009C3792">
        <w:rPr>
          <w:rFonts w:ascii="Times New Roman" w:hAnsi="Times New Roman"/>
          <w:sz w:val="28"/>
          <w:szCs w:val="28"/>
        </w:rPr>
        <w:t xml:space="preserve"> </w:t>
      </w:r>
      <w:r w:rsidRPr="005A7133">
        <w:rPr>
          <w:rFonts w:ascii="Times New Roman" w:hAnsi="Times New Roman"/>
          <w:sz w:val="28"/>
          <w:szCs w:val="28"/>
        </w:rPr>
        <w:t>"О возложении</w:t>
      </w:r>
      <w:r w:rsidRPr="005A7133">
        <w:rPr>
          <w:rFonts w:ascii="Times New Roman" w:hAnsi="Times New Roman"/>
          <w:bCs/>
          <w:sz w:val="28"/>
          <w:szCs w:val="28"/>
        </w:rPr>
        <w:t xml:space="preserve"> полномочий по определению поставщиков (подрядчиков, исполнителе</w:t>
      </w:r>
      <w:r>
        <w:rPr>
          <w:rFonts w:ascii="Times New Roman" w:hAnsi="Times New Roman"/>
          <w:bCs/>
          <w:sz w:val="28"/>
          <w:szCs w:val="28"/>
        </w:rPr>
        <w:t xml:space="preserve">й) для муниципальных заказчиков Попковского сельского поселения Котовского </w:t>
      </w:r>
      <w:r w:rsidRPr="005A7133">
        <w:rPr>
          <w:rFonts w:ascii="Times New Roman" w:hAnsi="Times New Roman"/>
          <w:bCs/>
          <w:sz w:val="28"/>
          <w:szCs w:val="28"/>
        </w:rPr>
        <w:t>муниципального района Волгоградской области</w:t>
      </w:r>
      <w:bookmarkStart w:id="0" w:name="_Hlk30594078"/>
      <w:r w:rsidRPr="005A7133">
        <w:rPr>
          <w:rFonts w:ascii="Times New Roman" w:hAnsi="Times New Roman"/>
          <w:sz w:val="28"/>
          <w:szCs w:val="28"/>
        </w:rPr>
        <w:t>"</w:t>
      </w:r>
      <w:bookmarkEnd w:id="0"/>
      <w:r w:rsidRPr="005A7133">
        <w:rPr>
          <w:rFonts w:ascii="Times New Roman" w:hAnsi="Times New Roman"/>
          <w:sz w:val="28"/>
          <w:szCs w:val="28"/>
        </w:rPr>
        <w:t xml:space="preserve"> изменение</w:t>
      </w:r>
      <w:r>
        <w:rPr>
          <w:rFonts w:ascii="Times New Roman" w:hAnsi="Times New Roman"/>
          <w:sz w:val="28"/>
          <w:szCs w:val="28"/>
        </w:rPr>
        <w:t>,</w:t>
      </w:r>
      <w:r w:rsidRPr="005A7133">
        <w:rPr>
          <w:rFonts w:ascii="Times New Roman" w:hAnsi="Times New Roman"/>
          <w:sz w:val="28"/>
          <w:szCs w:val="28"/>
        </w:rPr>
        <w:t xml:space="preserve"> изложив </w:t>
      </w:r>
      <w:r>
        <w:rPr>
          <w:rFonts w:ascii="Times New Roman" w:hAnsi="Times New Roman"/>
          <w:sz w:val="28"/>
          <w:szCs w:val="28"/>
        </w:rPr>
        <w:t>пункт 3 в новой редакции</w:t>
      </w:r>
      <w:r w:rsidRPr="005A7133">
        <w:rPr>
          <w:rFonts w:ascii="Times New Roman" w:hAnsi="Times New Roman"/>
          <w:sz w:val="28"/>
          <w:szCs w:val="28"/>
        </w:rPr>
        <w:t>:</w:t>
      </w:r>
    </w:p>
    <w:p w:rsidR="00B7363C" w:rsidRDefault="00B7363C" w:rsidP="009C37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71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октября 2020 года и подлежит официальному обнародованию.</w:t>
      </w:r>
      <w:r w:rsidRPr="009C379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63C" w:rsidRDefault="00B7363C" w:rsidP="005078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A713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его подписания.</w:t>
      </w:r>
    </w:p>
    <w:p w:rsidR="00B7363C" w:rsidRDefault="00B7363C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63C" w:rsidRDefault="00B7363C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63C" w:rsidRPr="005A7133" w:rsidRDefault="00B7363C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63C" w:rsidRPr="0050786D" w:rsidRDefault="00B7363C" w:rsidP="001D4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Попковского сельского</w:t>
      </w:r>
      <w:r w:rsidRPr="0050786D">
        <w:rPr>
          <w:rFonts w:ascii="Times New Roman" w:hAnsi="Times New Roman"/>
          <w:sz w:val="28"/>
          <w:szCs w:val="28"/>
        </w:rPr>
        <w:t xml:space="preserve"> поселения                            </w:t>
      </w:r>
      <w:r w:rsidRPr="005078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А.И. Ивахнов</w:t>
      </w:r>
      <w:r w:rsidRPr="0050786D">
        <w:rPr>
          <w:rFonts w:ascii="Times New Roman" w:hAnsi="Times New Roman"/>
          <w:sz w:val="28"/>
          <w:szCs w:val="28"/>
        </w:rPr>
        <w:tab/>
      </w:r>
      <w:r w:rsidRPr="0050786D">
        <w:rPr>
          <w:rFonts w:ascii="Times New Roman" w:hAnsi="Times New Roman"/>
          <w:sz w:val="28"/>
          <w:szCs w:val="28"/>
        </w:rPr>
        <w:tab/>
      </w:r>
      <w:r w:rsidRPr="0050786D">
        <w:rPr>
          <w:rFonts w:ascii="Times New Roman" w:hAnsi="Times New Roman"/>
          <w:sz w:val="28"/>
          <w:szCs w:val="28"/>
        </w:rPr>
        <w:tab/>
        <w:t xml:space="preserve"> </w:t>
      </w:r>
    </w:p>
    <w:sectPr w:rsidR="00B7363C" w:rsidRPr="0050786D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63C" w:rsidRDefault="00B7363C" w:rsidP="006256DA">
      <w:pPr>
        <w:spacing w:after="0" w:line="240" w:lineRule="auto"/>
      </w:pPr>
      <w:r>
        <w:separator/>
      </w:r>
    </w:p>
  </w:endnote>
  <w:endnote w:type="continuationSeparator" w:id="0">
    <w:p w:rsidR="00B7363C" w:rsidRDefault="00B7363C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63C" w:rsidRDefault="00B7363C" w:rsidP="006256DA">
      <w:pPr>
        <w:spacing w:after="0" w:line="240" w:lineRule="auto"/>
      </w:pPr>
      <w:r>
        <w:separator/>
      </w:r>
    </w:p>
  </w:footnote>
  <w:footnote w:type="continuationSeparator" w:id="0">
    <w:p w:rsidR="00B7363C" w:rsidRDefault="00B7363C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6DA"/>
    <w:rsid w:val="00002E02"/>
    <w:rsid w:val="00035510"/>
    <w:rsid w:val="000676BB"/>
    <w:rsid w:val="000677BF"/>
    <w:rsid w:val="00070350"/>
    <w:rsid w:val="0009488D"/>
    <w:rsid w:val="000951DE"/>
    <w:rsid w:val="000D7DA4"/>
    <w:rsid w:val="000E1EE4"/>
    <w:rsid w:val="001003FE"/>
    <w:rsid w:val="00106839"/>
    <w:rsid w:val="001102C3"/>
    <w:rsid w:val="001B77A6"/>
    <w:rsid w:val="001B7AFA"/>
    <w:rsid w:val="001D470D"/>
    <w:rsid w:val="001E3A5B"/>
    <w:rsid w:val="00205215"/>
    <w:rsid w:val="00255290"/>
    <w:rsid w:val="00263D27"/>
    <w:rsid w:val="002A489E"/>
    <w:rsid w:val="002B443D"/>
    <w:rsid w:val="002F27BF"/>
    <w:rsid w:val="002F6F3B"/>
    <w:rsid w:val="00334620"/>
    <w:rsid w:val="00362BFB"/>
    <w:rsid w:val="00367194"/>
    <w:rsid w:val="00372930"/>
    <w:rsid w:val="00393539"/>
    <w:rsid w:val="003D3138"/>
    <w:rsid w:val="0044675E"/>
    <w:rsid w:val="0048612D"/>
    <w:rsid w:val="004B1FD0"/>
    <w:rsid w:val="004D5A5A"/>
    <w:rsid w:val="004E4BAE"/>
    <w:rsid w:val="00503E1A"/>
    <w:rsid w:val="0050786D"/>
    <w:rsid w:val="0058026E"/>
    <w:rsid w:val="005A7133"/>
    <w:rsid w:val="005A7A97"/>
    <w:rsid w:val="00606C61"/>
    <w:rsid w:val="006242FA"/>
    <w:rsid w:val="006256DA"/>
    <w:rsid w:val="00674888"/>
    <w:rsid w:val="006C241B"/>
    <w:rsid w:val="006C3B35"/>
    <w:rsid w:val="00726513"/>
    <w:rsid w:val="00784664"/>
    <w:rsid w:val="00790CCE"/>
    <w:rsid w:val="00797581"/>
    <w:rsid w:val="007B1185"/>
    <w:rsid w:val="007C403D"/>
    <w:rsid w:val="007D7608"/>
    <w:rsid w:val="007F7DA1"/>
    <w:rsid w:val="008560B4"/>
    <w:rsid w:val="008607CB"/>
    <w:rsid w:val="00873E58"/>
    <w:rsid w:val="008B4F51"/>
    <w:rsid w:val="008C6925"/>
    <w:rsid w:val="008E039A"/>
    <w:rsid w:val="008F6EF7"/>
    <w:rsid w:val="00906D97"/>
    <w:rsid w:val="00927E7D"/>
    <w:rsid w:val="00934328"/>
    <w:rsid w:val="009371DF"/>
    <w:rsid w:val="009605C8"/>
    <w:rsid w:val="009811B5"/>
    <w:rsid w:val="00985C7B"/>
    <w:rsid w:val="009B585D"/>
    <w:rsid w:val="009C3792"/>
    <w:rsid w:val="009D2F96"/>
    <w:rsid w:val="009F2955"/>
    <w:rsid w:val="00A2648E"/>
    <w:rsid w:val="00A308A3"/>
    <w:rsid w:val="00A542F7"/>
    <w:rsid w:val="00A5615C"/>
    <w:rsid w:val="00A6614D"/>
    <w:rsid w:val="00AC6CEE"/>
    <w:rsid w:val="00AD6CC2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363C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D5C13"/>
    <w:rsid w:val="00D65586"/>
    <w:rsid w:val="00D70D1F"/>
    <w:rsid w:val="00DA246B"/>
    <w:rsid w:val="00DA42C8"/>
    <w:rsid w:val="00DB0452"/>
    <w:rsid w:val="00DF486E"/>
    <w:rsid w:val="00E21B63"/>
    <w:rsid w:val="00E246C1"/>
    <w:rsid w:val="00E312AD"/>
    <w:rsid w:val="00E51C17"/>
    <w:rsid w:val="00EC3B56"/>
    <w:rsid w:val="00EF5738"/>
    <w:rsid w:val="00EF708F"/>
    <w:rsid w:val="00FA2653"/>
    <w:rsid w:val="00FA311A"/>
    <w:rsid w:val="00FC0838"/>
    <w:rsid w:val="00FE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56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56DA"/>
    <w:rPr>
      <w:rFonts w:cs="Times New Roman"/>
    </w:rPr>
  </w:style>
  <w:style w:type="paragraph" w:styleId="ListParagraph">
    <w:name w:val="List Paragraph"/>
    <w:basedOn w:val="Normal"/>
    <w:uiPriority w:val="99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229</Words>
  <Characters>1309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econom</cp:lastModifiedBy>
  <cp:revision>5</cp:revision>
  <cp:lastPrinted>2020-06-05T11:09:00Z</cp:lastPrinted>
  <dcterms:created xsi:type="dcterms:W3CDTF">2020-05-25T08:15:00Z</dcterms:created>
  <dcterms:modified xsi:type="dcterms:W3CDTF">2020-06-05T11:25:00Z</dcterms:modified>
</cp:coreProperties>
</file>